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1B90" w14:textId="77777777" w:rsidR="00A368E2" w:rsidRDefault="00000000">
      <w:pPr>
        <w:pStyle w:val="Nessunaspaziatura"/>
        <w:spacing w:after="120"/>
        <w:jc w:val="center"/>
      </w:pPr>
      <w:r>
        <w:rPr>
          <w:rFonts w:ascii="Garamond" w:hAnsi="Garamond"/>
          <w:b/>
          <w:noProof/>
          <w:sz w:val="24"/>
          <w:szCs w:val="24"/>
          <w:lang w:eastAsia="it-IT"/>
        </w:rPr>
        <w:drawing>
          <wp:inline distT="0" distB="0" distL="0" distR="0" wp14:anchorId="00BC9B6B" wp14:editId="5EA3013B">
            <wp:extent cx="1689527" cy="636715"/>
            <wp:effectExtent l="0" t="0" r="5923" b="0"/>
            <wp:docPr id="1818547076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9527" cy="636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02C4279" w14:textId="77777777" w:rsidR="00A368E2" w:rsidRDefault="00000000">
      <w:pPr>
        <w:pBdr>
          <w:top w:val="single" w:sz="4" w:space="1" w:color="000000"/>
        </w:pBd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Via Mezzocannone n. 4 – 80138 – Napoli - c.f. 95315120634 - PEC: ssm@pec.ssmeridionale.it</w:t>
      </w:r>
    </w:p>
    <w:p w14:paraId="7CFEE9A7" w14:textId="77777777" w:rsidR="00A368E2" w:rsidRDefault="00A368E2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</w:p>
    <w:p w14:paraId="5A56B9BB" w14:textId="77777777" w:rsidR="00A368E2" w:rsidRDefault="00000000">
      <w:pPr>
        <w:ind w:left="-426" w:right="-290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Modulo candidatura</w:t>
      </w:r>
    </w:p>
    <w:p w14:paraId="4C2023C2" w14:textId="77777777" w:rsidR="00A368E2" w:rsidRDefault="00A368E2">
      <w:pPr>
        <w:ind w:left="-426" w:right="-290"/>
        <w:jc w:val="right"/>
        <w:rPr>
          <w:rFonts w:ascii="Garamond" w:hAnsi="Garamond"/>
          <w:sz w:val="20"/>
          <w:szCs w:val="20"/>
        </w:rPr>
      </w:pPr>
    </w:p>
    <w:p w14:paraId="0808A7BD" w14:textId="77777777" w:rsidR="00A368E2" w:rsidRDefault="00000000">
      <w:pPr>
        <w:shd w:val="clear" w:color="auto" w:fill="D9E2F3"/>
        <w:tabs>
          <w:tab w:val="left" w:pos="0"/>
        </w:tabs>
        <w:ind w:right="-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Elezione della rappresentanza dei lavoratori e delle lavoratrici per la sicurezza della Scuola Superiore Meridionale</w:t>
      </w:r>
    </w:p>
    <w:p w14:paraId="4F17C478" w14:textId="77777777" w:rsidR="00A368E2" w:rsidRDefault="00000000">
      <w:pPr>
        <w:shd w:val="clear" w:color="auto" w:fill="D9E2F3"/>
        <w:tabs>
          <w:tab w:val="left" w:pos="0"/>
        </w:tabs>
        <w:ind w:right="-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Personale Tecnico-Amministrativo</w:t>
      </w:r>
    </w:p>
    <w:p w14:paraId="5DD8FC05" w14:textId="77777777" w:rsidR="00A368E2" w:rsidRDefault="00A368E2">
      <w:pPr>
        <w:jc w:val="right"/>
        <w:rPr>
          <w:sz w:val="20"/>
          <w:szCs w:val="20"/>
        </w:rPr>
      </w:pPr>
    </w:p>
    <w:p w14:paraId="68493025" w14:textId="77777777" w:rsidR="00A368E2" w:rsidRDefault="00A368E2">
      <w:pPr>
        <w:rPr>
          <w:sz w:val="24"/>
          <w:szCs w:val="24"/>
        </w:rPr>
      </w:pPr>
    </w:p>
    <w:p w14:paraId="5AC8DD99" w14:textId="77777777" w:rsidR="00A368E2" w:rsidRDefault="00000000">
      <w:pPr>
        <w:spacing w:line="600" w:lineRule="auto"/>
        <w:jc w:val="both"/>
      </w:pPr>
      <w:r>
        <w:t xml:space="preserve">La/Il sottoscritta/o__________________________________________ C.F. __________________________ </w:t>
      </w:r>
    </w:p>
    <w:p w14:paraId="66EA0E79" w14:textId="77777777" w:rsidR="00A368E2" w:rsidRDefault="00000000">
      <w:pPr>
        <w:spacing w:line="600" w:lineRule="auto"/>
        <w:jc w:val="both"/>
      </w:pPr>
      <w:r>
        <w:t>Nata/o il _____/____/____ a ____________________________ provincia ____________________________</w:t>
      </w:r>
    </w:p>
    <w:p w14:paraId="3C3A1445" w14:textId="77777777" w:rsidR="00A368E2" w:rsidRDefault="00000000">
      <w:pPr>
        <w:spacing w:line="600" w:lineRule="auto"/>
        <w:jc w:val="both"/>
      </w:pPr>
      <w:r>
        <w:t>c.a.p.__________ e residente in   _________________________ provincia ___________________________</w:t>
      </w:r>
    </w:p>
    <w:p w14:paraId="1B286C84" w14:textId="77777777" w:rsidR="00A368E2" w:rsidRDefault="00000000">
      <w:pPr>
        <w:spacing w:line="600" w:lineRule="auto"/>
        <w:jc w:val="both"/>
      </w:pPr>
      <w:r>
        <w:t xml:space="preserve">c.a.p. ________ alla via _____________________________________________________________________ </w:t>
      </w:r>
    </w:p>
    <w:p w14:paraId="78D7C86F" w14:textId="77777777" w:rsidR="00A368E2" w:rsidRDefault="00000000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09314B48" w14:textId="77777777" w:rsidR="00A368E2" w:rsidRDefault="00A368E2">
      <w:pPr>
        <w:jc w:val="center"/>
        <w:rPr>
          <w:b/>
          <w:bCs/>
        </w:rPr>
      </w:pPr>
    </w:p>
    <w:p w14:paraId="4321AD7F" w14:textId="77777777" w:rsidR="00A368E2" w:rsidRDefault="00A368E2">
      <w:pPr>
        <w:ind w:left="709"/>
        <w:jc w:val="both"/>
        <w:rPr>
          <w:b/>
          <w:u w:val="single"/>
        </w:rPr>
      </w:pPr>
    </w:p>
    <w:p w14:paraId="7E09BEA5" w14:textId="77777777" w:rsidR="00A368E2" w:rsidRDefault="00000000">
      <w:pPr>
        <w:pStyle w:val="Paragrafoelenco"/>
        <w:numPr>
          <w:ilvl w:val="0"/>
          <w:numId w:val="1"/>
        </w:numPr>
        <w:jc w:val="both"/>
      </w:pPr>
      <w:bookmarkStart w:id="0" w:name="_Hlk151111669"/>
      <w:r>
        <w:t xml:space="preserve">Di far parte del personale tecnico-amministrativo della Scuola Superiore Meridionale in servizio presso l’Ufficio </w:t>
      </w:r>
      <w:r>
        <w:rPr>
          <w:sz w:val="16"/>
          <w:szCs w:val="16"/>
        </w:rPr>
        <w:t xml:space="preserve">(indicare per esteso nome Ufficio) </w:t>
      </w:r>
      <w:r>
        <w:t>________________________________________________;</w:t>
      </w:r>
    </w:p>
    <w:p w14:paraId="56E3B427" w14:textId="77777777" w:rsidR="00A368E2" w:rsidRDefault="00A368E2"/>
    <w:p w14:paraId="788331E1" w14:textId="77777777" w:rsidR="00A368E2" w:rsidRDefault="00000000">
      <w:pPr>
        <w:pStyle w:val="Paragrafoelenco"/>
        <w:numPr>
          <w:ilvl w:val="0"/>
          <w:numId w:val="1"/>
        </w:numPr>
        <w:jc w:val="both"/>
      </w:pPr>
      <w:r>
        <w:t>Di possedere i requisiti di elettorato passivo alla data di emanazione del Decreto di indizione delle elezioni.</w:t>
      </w:r>
    </w:p>
    <w:bookmarkEnd w:id="0"/>
    <w:p w14:paraId="5C1D6C4A" w14:textId="77777777" w:rsidR="00A368E2" w:rsidRDefault="00A368E2">
      <w:pPr>
        <w:jc w:val="both"/>
      </w:pPr>
    </w:p>
    <w:p w14:paraId="6FD02DEB" w14:textId="77777777" w:rsidR="00A368E2" w:rsidRDefault="00000000">
      <w:pPr>
        <w:jc w:val="center"/>
        <w:rPr>
          <w:b/>
        </w:rPr>
      </w:pPr>
      <w:r>
        <w:rPr>
          <w:b/>
        </w:rPr>
        <w:t>PRESENTA</w:t>
      </w:r>
    </w:p>
    <w:p w14:paraId="207E84D0" w14:textId="77777777" w:rsidR="00A368E2" w:rsidRDefault="00A368E2">
      <w:pPr>
        <w:jc w:val="center"/>
        <w:rPr>
          <w:b/>
          <w:u w:val="single"/>
        </w:rPr>
      </w:pPr>
    </w:p>
    <w:p w14:paraId="30B9DD88" w14:textId="77777777" w:rsidR="00A368E2" w:rsidRDefault="00000000">
      <w:pPr>
        <w:jc w:val="both"/>
      </w:pPr>
      <w:r>
        <w:t>la propria candidatura per l’elezione della rappresentanza dei lavoratori e delle lavoratrici per la sicurezza della Scuola Superiore Meridionale per il personale tecnico-amministrativo.</w:t>
      </w:r>
    </w:p>
    <w:p w14:paraId="65746632" w14:textId="77777777" w:rsidR="00A368E2" w:rsidRDefault="00A368E2">
      <w:pPr>
        <w:jc w:val="both"/>
      </w:pPr>
    </w:p>
    <w:p w14:paraId="3D818A6B" w14:textId="77777777" w:rsidR="00A368E2" w:rsidRDefault="00A368E2"/>
    <w:p w14:paraId="2DA8072F" w14:textId="77777777" w:rsidR="00A368E2" w:rsidRDefault="00A368E2"/>
    <w:p w14:paraId="22286786" w14:textId="77777777" w:rsidR="00A368E2" w:rsidRDefault="00000000">
      <w:r>
        <w:t>Luogo e data</w:t>
      </w:r>
    </w:p>
    <w:p w14:paraId="0318442B" w14:textId="77777777" w:rsidR="00A368E2" w:rsidRDefault="00A368E2"/>
    <w:p w14:paraId="54FBD9D8" w14:textId="77777777" w:rsidR="00A368E2" w:rsidRDefault="00000000">
      <w:pPr>
        <w:jc w:val="center"/>
      </w:pPr>
      <w:r>
        <w:t xml:space="preserve">                                                                                                                                  FIRMA</w:t>
      </w:r>
      <w:r>
        <w:rPr>
          <w:rStyle w:val="Rimandonotaapidipagina"/>
        </w:rPr>
        <w:footnoteReference w:id="1"/>
      </w:r>
      <w:r>
        <w:t xml:space="preserve"> </w:t>
      </w:r>
    </w:p>
    <w:p w14:paraId="5CE12476" w14:textId="77777777" w:rsidR="00A368E2" w:rsidRDefault="00000000">
      <w:pPr>
        <w:ind w:left="4395"/>
        <w:jc w:val="center"/>
      </w:pPr>
      <w:r>
        <w:t xml:space="preserve">                                                                                                                                 </w:t>
      </w:r>
    </w:p>
    <w:p w14:paraId="4440B06A" w14:textId="77777777" w:rsidR="00A368E2" w:rsidRDefault="00000000">
      <w:pPr>
        <w:ind w:left="4395"/>
        <w:jc w:val="center"/>
      </w:pPr>
      <w:r>
        <w:t xml:space="preserve">               </w:t>
      </w:r>
    </w:p>
    <w:sectPr w:rsidR="00A368E2">
      <w:pgSz w:w="11906" w:h="16838"/>
      <w:pgMar w:top="2410" w:right="1134" w:bottom="170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5D767" w14:textId="77777777" w:rsidR="007D2FB6" w:rsidRDefault="007D2FB6">
      <w:r>
        <w:separator/>
      </w:r>
    </w:p>
  </w:endnote>
  <w:endnote w:type="continuationSeparator" w:id="0">
    <w:p w14:paraId="4D3249CB" w14:textId="77777777" w:rsidR="007D2FB6" w:rsidRDefault="007D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27C66" w14:textId="77777777" w:rsidR="007D2FB6" w:rsidRDefault="007D2FB6">
      <w:r>
        <w:rPr>
          <w:color w:val="000000"/>
        </w:rPr>
        <w:separator/>
      </w:r>
    </w:p>
  </w:footnote>
  <w:footnote w:type="continuationSeparator" w:id="0">
    <w:p w14:paraId="11942465" w14:textId="77777777" w:rsidR="007D2FB6" w:rsidRDefault="007D2FB6">
      <w:r>
        <w:continuationSeparator/>
      </w:r>
    </w:p>
  </w:footnote>
  <w:footnote w:id="1">
    <w:p w14:paraId="65951532" w14:textId="77777777" w:rsidR="00A368E2" w:rsidRDefault="00000000">
      <w:pPr>
        <w:pStyle w:val="Testonotaapidipagina"/>
      </w:pPr>
      <w:r>
        <w:rPr>
          <w:rStyle w:val="Rimandonotaapidipagina"/>
        </w:rPr>
        <w:footnoteRef/>
      </w:r>
      <w:r>
        <w:t xml:space="preserve"> Allegare documento di identità in corso di validità in caso di firma olografa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4E9C"/>
    <w:multiLevelType w:val="multilevel"/>
    <w:tmpl w:val="DD161B0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8653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68E2"/>
    <w:rsid w:val="00064C4C"/>
    <w:rsid w:val="007D2FB6"/>
    <w:rsid w:val="00A368E2"/>
    <w:rsid w:val="00F5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A795"/>
  <w15:docId w15:val="{2C34244B-B3EA-4E68-9887-36FB505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pPr>
      <w:suppressAutoHyphens/>
      <w:spacing w:after="0"/>
    </w:pPr>
  </w:style>
  <w:style w:type="paragraph" w:styleId="Pidipagina">
    <w:name w:val="footer"/>
    <w:basedOn w:val="Normale"/>
    <w:pPr>
      <w:widowControl/>
      <w:tabs>
        <w:tab w:val="center" w:pos="4819"/>
        <w:tab w:val="right" w:pos="9638"/>
      </w:tabs>
      <w:autoSpaceDE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</w:rPr>
  </w:style>
  <w:style w:type="paragraph" w:styleId="Corpotesto">
    <w:name w:val="Body Text"/>
    <w:basedOn w:val="Normale"/>
    <w:pPr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b/>
      <w:sz w:val="96"/>
      <w:szCs w:val="20"/>
      <w:lang w:eastAsia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b/>
      <w:sz w:val="96"/>
      <w:szCs w:val="20"/>
      <w:lang w:eastAsia="it-I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rFonts w:cs="Calibri"/>
      <w:sz w:val="20"/>
      <w:szCs w:val="20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cs="Calibri"/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dc:description/>
  <cp:lastModifiedBy>Claudio  Materiale</cp:lastModifiedBy>
  <cp:revision>2</cp:revision>
  <cp:lastPrinted>2023-11-17T10:07:00Z</cp:lastPrinted>
  <dcterms:created xsi:type="dcterms:W3CDTF">2025-05-13T11:12:00Z</dcterms:created>
  <dcterms:modified xsi:type="dcterms:W3CDTF">2025-05-13T11:12:00Z</dcterms:modified>
</cp:coreProperties>
</file>