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8F90" w14:textId="77777777" w:rsidR="00BE48ED" w:rsidRDefault="00000000">
      <w:pPr>
        <w:pStyle w:val="Nessunaspaziatura"/>
        <w:spacing w:after="120"/>
        <w:jc w:val="center"/>
      </w:pPr>
      <w:r>
        <w:rPr>
          <w:rFonts w:ascii="Garamond" w:hAnsi="Garamond"/>
          <w:b/>
          <w:noProof/>
          <w:sz w:val="24"/>
          <w:szCs w:val="24"/>
          <w:lang w:eastAsia="it-IT"/>
        </w:rPr>
        <w:drawing>
          <wp:inline distT="0" distB="0" distL="0" distR="0" wp14:anchorId="1EF4B97A" wp14:editId="2D7C3D3C">
            <wp:extent cx="1689527" cy="636715"/>
            <wp:effectExtent l="0" t="0" r="5923" b="0"/>
            <wp:docPr id="611761502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9527" cy="636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8D351DE" w14:textId="77777777" w:rsidR="00BE48ED" w:rsidRDefault="00000000">
      <w:pPr>
        <w:pBdr>
          <w:top w:val="single" w:sz="4" w:space="1" w:color="000000"/>
        </w:pBdr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Via Mezzocannone n. 4 – 80134 – Napoli - c.f. 95315120634 - PEC: ssm@pec.ssmeridionale.it</w:t>
      </w:r>
    </w:p>
    <w:p w14:paraId="7DF88138" w14:textId="77777777" w:rsidR="00BE48ED" w:rsidRDefault="00BE48ED">
      <w:pPr>
        <w:ind w:left="-426" w:right="-290"/>
        <w:jc w:val="center"/>
        <w:rPr>
          <w:rFonts w:ascii="Garamond" w:hAnsi="Garamond"/>
          <w:b/>
          <w:sz w:val="24"/>
          <w:szCs w:val="24"/>
        </w:rPr>
      </w:pPr>
    </w:p>
    <w:p w14:paraId="41823DCD" w14:textId="77777777" w:rsidR="00BE48ED" w:rsidRDefault="00000000">
      <w:pPr>
        <w:ind w:left="-426" w:right="-290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Modulo candidatura</w:t>
      </w:r>
    </w:p>
    <w:p w14:paraId="3C89B013" w14:textId="77777777" w:rsidR="00BE48ED" w:rsidRDefault="00BE48ED">
      <w:pPr>
        <w:ind w:left="-426" w:right="-290"/>
        <w:jc w:val="right"/>
        <w:rPr>
          <w:rFonts w:ascii="Garamond" w:hAnsi="Garamond"/>
          <w:sz w:val="20"/>
          <w:szCs w:val="20"/>
        </w:rPr>
      </w:pPr>
    </w:p>
    <w:p w14:paraId="09349123" w14:textId="77777777" w:rsidR="00BE48ED" w:rsidRDefault="00000000">
      <w:pPr>
        <w:shd w:val="clear" w:color="auto" w:fill="D9E2F3"/>
        <w:tabs>
          <w:tab w:val="left" w:pos="0"/>
        </w:tabs>
        <w:ind w:right="-2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Elezione della Rappresentanza degli allievi dei corsi ordinari e dei corsi di dottorato </w:t>
      </w:r>
    </w:p>
    <w:p w14:paraId="40B0A316" w14:textId="77777777" w:rsidR="00BE48ED" w:rsidRDefault="00000000">
      <w:pPr>
        <w:shd w:val="clear" w:color="auto" w:fill="D9E2F3"/>
        <w:tabs>
          <w:tab w:val="left" w:pos="0"/>
        </w:tabs>
        <w:ind w:right="-2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nelle Commissioni Paritetiche Docenti-Studenti della Scuola Superiore Meridionale</w:t>
      </w:r>
    </w:p>
    <w:p w14:paraId="536D65BF" w14:textId="77777777" w:rsidR="00BE48ED" w:rsidRDefault="00BE48ED">
      <w:pPr>
        <w:jc w:val="right"/>
        <w:rPr>
          <w:sz w:val="20"/>
          <w:szCs w:val="20"/>
        </w:rPr>
      </w:pPr>
    </w:p>
    <w:p w14:paraId="26E539AA" w14:textId="77777777" w:rsidR="00BE48ED" w:rsidRDefault="00BE48ED">
      <w:pPr>
        <w:rPr>
          <w:sz w:val="24"/>
          <w:szCs w:val="24"/>
        </w:rPr>
      </w:pPr>
    </w:p>
    <w:p w14:paraId="42E1EA1A" w14:textId="77777777" w:rsidR="00BE48ED" w:rsidRDefault="00000000">
      <w:pPr>
        <w:spacing w:line="600" w:lineRule="auto"/>
        <w:jc w:val="both"/>
      </w:pPr>
      <w:r>
        <w:t xml:space="preserve">La/Il sottoscritta/o__________________________________________ C.F. __________________________ </w:t>
      </w:r>
    </w:p>
    <w:p w14:paraId="6FDEBBE3" w14:textId="77777777" w:rsidR="00BE48ED" w:rsidRDefault="00000000">
      <w:pPr>
        <w:spacing w:line="600" w:lineRule="auto"/>
        <w:jc w:val="both"/>
      </w:pPr>
      <w:r>
        <w:t>Nata/o il _____/____/____ a ____________________________ provincia ____________________________</w:t>
      </w:r>
    </w:p>
    <w:p w14:paraId="4EDAE881" w14:textId="77777777" w:rsidR="00BE48ED" w:rsidRDefault="00000000">
      <w:pPr>
        <w:spacing w:line="600" w:lineRule="auto"/>
        <w:jc w:val="both"/>
      </w:pPr>
      <w:r>
        <w:t>c.a.p.__________ e residente in   _________________________ provincia ___________________________</w:t>
      </w:r>
    </w:p>
    <w:p w14:paraId="3F166C36" w14:textId="77777777" w:rsidR="00BE48ED" w:rsidRDefault="00000000">
      <w:pPr>
        <w:jc w:val="both"/>
      </w:pPr>
      <w:r>
        <w:t>c.a.p. ________ alla via _____________________________________________________________________</w:t>
      </w:r>
    </w:p>
    <w:p w14:paraId="5A423B2B" w14:textId="77777777" w:rsidR="00BE48ED" w:rsidRDefault="00BE48ED">
      <w:pPr>
        <w:jc w:val="center"/>
        <w:rPr>
          <w:b/>
          <w:bCs/>
        </w:rPr>
      </w:pPr>
    </w:p>
    <w:p w14:paraId="39E4BB83" w14:textId="77777777" w:rsidR="00BE48ED" w:rsidRDefault="00000000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16FA50BB" w14:textId="77777777" w:rsidR="00BE48ED" w:rsidRDefault="00BE48ED">
      <w:pPr>
        <w:ind w:left="709"/>
        <w:jc w:val="both"/>
        <w:rPr>
          <w:b/>
          <w:u w:val="single"/>
        </w:rPr>
      </w:pPr>
    </w:p>
    <w:p w14:paraId="1BF7DBFE" w14:textId="77777777" w:rsidR="00BE48ED" w:rsidRDefault="00000000">
      <w:pPr>
        <w:ind w:left="709"/>
        <w:jc w:val="both"/>
        <w:rPr>
          <w:b/>
          <w:sz w:val="18"/>
          <w:szCs w:val="18"/>
          <w:u w:val="single"/>
        </w:rPr>
      </w:pPr>
      <w:bookmarkStart w:id="0" w:name="_Hlk151111669"/>
      <w:r>
        <w:rPr>
          <w:b/>
          <w:sz w:val="18"/>
          <w:szCs w:val="18"/>
          <w:u w:val="single"/>
        </w:rPr>
        <w:t>(barrare l’alternativa di non interesse)</w:t>
      </w:r>
    </w:p>
    <w:p w14:paraId="0EBF72BF" w14:textId="77777777" w:rsidR="00BE48ED" w:rsidRDefault="00BE48ED">
      <w:pPr>
        <w:ind w:left="709"/>
        <w:jc w:val="both"/>
        <w:rPr>
          <w:b/>
          <w:sz w:val="18"/>
          <w:szCs w:val="18"/>
          <w:u w:val="single"/>
        </w:rPr>
      </w:pPr>
    </w:p>
    <w:p w14:paraId="61A1CA33" w14:textId="77777777" w:rsidR="00BE48ED" w:rsidRDefault="00000000">
      <w:pPr>
        <w:pStyle w:val="Paragrafoelenco"/>
        <w:numPr>
          <w:ilvl w:val="0"/>
          <w:numId w:val="1"/>
        </w:numPr>
        <w:jc w:val="both"/>
      </w:pPr>
      <w:r>
        <w:t xml:space="preserve">Di essere allievo </w:t>
      </w:r>
      <w:r>
        <w:rPr>
          <w:u w:val="single"/>
        </w:rPr>
        <w:t>ordinario/dottorale</w:t>
      </w:r>
      <w:r>
        <w:t xml:space="preserve"> della Scuola Superiore Meridionale;</w:t>
      </w:r>
    </w:p>
    <w:p w14:paraId="16D6E4F1" w14:textId="77777777" w:rsidR="00BE48ED" w:rsidRDefault="00BE48ED">
      <w:pPr>
        <w:pStyle w:val="Paragrafoelenco"/>
        <w:jc w:val="both"/>
      </w:pPr>
    </w:p>
    <w:p w14:paraId="4D199FEE" w14:textId="77777777" w:rsidR="00BE48ED" w:rsidRDefault="00000000">
      <w:pPr>
        <w:pStyle w:val="Paragrafoelenco"/>
        <w:numPr>
          <w:ilvl w:val="0"/>
          <w:numId w:val="1"/>
        </w:numPr>
        <w:jc w:val="both"/>
      </w:pPr>
      <w:r>
        <w:t xml:space="preserve">Di essere iscritto all’anno accademico_____________ del corso </w:t>
      </w:r>
      <w:r>
        <w:rPr>
          <w:u w:val="single"/>
        </w:rPr>
        <w:t>ordinario/dottorale</w:t>
      </w:r>
      <w:r>
        <w:t xml:space="preserve"> in </w:t>
      </w:r>
    </w:p>
    <w:p w14:paraId="6B195802" w14:textId="77777777" w:rsidR="00BE48ED" w:rsidRDefault="00BE48ED">
      <w:pPr>
        <w:pStyle w:val="Paragrafoelenco"/>
      </w:pPr>
    </w:p>
    <w:p w14:paraId="465229CE" w14:textId="77777777" w:rsidR="00BE48ED" w:rsidRDefault="00000000">
      <w:pPr>
        <w:pStyle w:val="Paragrafoelenco"/>
        <w:jc w:val="both"/>
      </w:pPr>
      <w:r>
        <w:t>_______________________________________________________;</w:t>
      </w:r>
    </w:p>
    <w:p w14:paraId="591A9F06" w14:textId="77777777" w:rsidR="00BE48ED" w:rsidRDefault="00BE48ED">
      <w:pPr>
        <w:pStyle w:val="Paragrafoelenco"/>
        <w:jc w:val="both"/>
      </w:pPr>
    </w:p>
    <w:p w14:paraId="6D538530" w14:textId="77777777" w:rsidR="00BE48ED" w:rsidRDefault="00000000">
      <w:pPr>
        <w:pStyle w:val="Paragrafoelenco"/>
        <w:jc w:val="both"/>
      </w:pPr>
      <w:r>
        <w:rPr>
          <w:b/>
          <w:bCs/>
          <w:sz w:val="18"/>
          <w:szCs w:val="18"/>
        </w:rPr>
        <w:t>(</w:t>
      </w:r>
      <w:r>
        <w:rPr>
          <w:b/>
          <w:bCs/>
          <w:i/>
          <w:iCs/>
          <w:sz w:val="18"/>
          <w:szCs w:val="18"/>
        </w:rPr>
        <w:t>compilare solo nel caso di allievo dottorale</w:t>
      </w:r>
      <w:r>
        <w:rPr>
          <w:b/>
          <w:bCs/>
          <w:sz w:val="18"/>
          <w:szCs w:val="18"/>
        </w:rPr>
        <w:t>)</w:t>
      </w:r>
    </w:p>
    <w:p w14:paraId="382984BD" w14:textId="77777777" w:rsidR="00BE48ED" w:rsidRDefault="00000000">
      <w:pPr>
        <w:pStyle w:val="Paragrafoelenco"/>
        <w:numPr>
          <w:ilvl w:val="0"/>
          <w:numId w:val="1"/>
        </w:numPr>
        <w:jc w:val="both"/>
      </w:pPr>
      <w:r>
        <w:t>Di essere iscritto al corso di dottorato _____ciclo della SSM in ______________________________;</w:t>
      </w:r>
    </w:p>
    <w:p w14:paraId="2BD61BB5" w14:textId="77777777" w:rsidR="00BE48ED" w:rsidRDefault="00BE48ED">
      <w:pPr>
        <w:jc w:val="both"/>
      </w:pPr>
    </w:p>
    <w:p w14:paraId="4FF1A873" w14:textId="77777777" w:rsidR="00BE48ED" w:rsidRDefault="00BE48ED">
      <w:pPr>
        <w:jc w:val="both"/>
      </w:pPr>
    </w:p>
    <w:p w14:paraId="04D81860" w14:textId="77777777" w:rsidR="00BE48ED" w:rsidRDefault="00000000">
      <w:pPr>
        <w:pStyle w:val="Paragrafoelenco"/>
        <w:numPr>
          <w:ilvl w:val="0"/>
          <w:numId w:val="2"/>
        </w:numPr>
        <w:jc w:val="both"/>
      </w:pPr>
      <w:r>
        <w:t>Di possedere i requisiti di elettorato passivo alla data di emanazione del Decreto di indizione delle elezioni;</w:t>
      </w:r>
    </w:p>
    <w:bookmarkEnd w:id="0"/>
    <w:p w14:paraId="712BD11F" w14:textId="77777777" w:rsidR="00BE48ED" w:rsidRDefault="00BE48ED">
      <w:pPr>
        <w:jc w:val="both"/>
      </w:pPr>
    </w:p>
    <w:p w14:paraId="39027F95" w14:textId="77777777" w:rsidR="00BE48ED" w:rsidRDefault="00000000">
      <w:pPr>
        <w:jc w:val="center"/>
        <w:rPr>
          <w:b/>
        </w:rPr>
      </w:pPr>
      <w:r>
        <w:rPr>
          <w:b/>
        </w:rPr>
        <w:t>PRESENTA</w:t>
      </w:r>
    </w:p>
    <w:p w14:paraId="2FE55192" w14:textId="77777777" w:rsidR="00BE48ED" w:rsidRDefault="00BE48ED">
      <w:pPr>
        <w:jc w:val="center"/>
        <w:rPr>
          <w:b/>
          <w:u w:val="single"/>
        </w:rPr>
      </w:pPr>
    </w:p>
    <w:p w14:paraId="0B770ABC" w14:textId="77777777" w:rsidR="00BE48ED" w:rsidRDefault="00000000">
      <w:pPr>
        <w:jc w:val="both"/>
        <w:rPr>
          <w:b/>
          <w:sz w:val="18"/>
          <w:szCs w:val="18"/>
          <w:u w:val="single"/>
        </w:rPr>
      </w:pPr>
      <w:bookmarkStart w:id="1" w:name="_Hlk151111758"/>
      <w:r>
        <w:rPr>
          <w:b/>
          <w:sz w:val="18"/>
          <w:szCs w:val="18"/>
          <w:u w:val="single"/>
        </w:rPr>
        <w:t>(barrare l’alternativa di non interesse)</w:t>
      </w:r>
    </w:p>
    <w:bookmarkEnd w:id="1"/>
    <w:p w14:paraId="70E386B7" w14:textId="77777777" w:rsidR="00BE48ED" w:rsidRDefault="00000000">
      <w:pPr>
        <w:jc w:val="both"/>
      </w:pPr>
      <w:r>
        <w:t xml:space="preserve">la propria candidatura per le elezioni del Rappresentante in seno alla Commissione Paritetica docenti- allievi </w:t>
      </w:r>
      <w:r>
        <w:rPr>
          <w:u w:val="single"/>
        </w:rPr>
        <w:t>ordinari/dottorali</w:t>
      </w:r>
      <w:r>
        <w:t xml:space="preserve"> della Scuola Superiore Meridionale dell’</w:t>
      </w:r>
      <w:r>
        <w:rPr>
          <w:u w:val="single"/>
        </w:rPr>
        <w:t>Area Umanistico-Giuridica/Area Scientifico-Tecnologica</w:t>
      </w:r>
      <w:r>
        <w:t>.</w:t>
      </w:r>
    </w:p>
    <w:p w14:paraId="63B41210" w14:textId="77777777" w:rsidR="00BE48ED" w:rsidRDefault="00BE48ED">
      <w:pPr>
        <w:jc w:val="both"/>
      </w:pPr>
    </w:p>
    <w:p w14:paraId="0E25EC1F" w14:textId="77777777" w:rsidR="00BE48ED" w:rsidRDefault="00000000">
      <w:pPr>
        <w:jc w:val="both"/>
      </w:pPr>
      <w:r>
        <w:t>Si allega documento d’identità in corso di validità.</w:t>
      </w:r>
    </w:p>
    <w:p w14:paraId="5FE021D9" w14:textId="77777777" w:rsidR="00BE48ED" w:rsidRDefault="00BE48ED"/>
    <w:p w14:paraId="347F71B3" w14:textId="77777777" w:rsidR="00BE48ED" w:rsidRDefault="00BE48ED"/>
    <w:p w14:paraId="1839C123" w14:textId="77777777" w:rsidR="00BE48ED" w:rsidRDefault="00000000">
      <w:r>
        <w:t>Luogo e data</w:t>
      </w:r>
    </w:p>
    <w:p w14:paraId="7AB31EC6" w14:textId="77777777" w:rsidR="00BE48ED" w:rsidRDefault="00BE48ED"/>
    <w:p w14:paraId="44B08193" w14:textId="77777777" w:rsidR="00BE48ED" w:rsidRDefault="00000000">
      <w:r>
        <w:t xml:space="preserve"> _________________                                                                                                 FIRMA </w:t>
      </w:r>
    </w:p>
    <w:p w14:paraId="4267B0C1" w14:textId="77777777" w:rsidR="00BE48ED" w:rsidRDefault="00000000">
      <w:pPr>
        <w:ind w:left="4395"/>
        <w:jc w:val="center"/>
      </w:pPr>
      <w:r>
        <w:t xml:space="preserve">                                                                                                                                       ___________________________________</w:t>
      </w:r>
    </w:p>
    <w:sectPr w:rsidR="00BE48E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C786" w14:textId="77777777" w:rsidR="00C74369" w:rsidRDefault="00C74369">
      <w:r>
        <w:separator/>
      </w:r>
    </w:p>
  </w:endnote>
  <w:endnote w:type="continuationSeparator" w:id="0">
    <w:p w14:paraId="4B9A33E2" w14:textId="77777777" w:rsidR="00C74369" w:rsidRDefault="00C7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4CAF" w14:textId="77777777" w:rsidR="00C74369" w:rsidRDefault="00C74369">
      <w:r>
        <w:rPr>
          <w:color w:val="000000"/>
        </w:rPr>
        <w:separator/>
      </w:r>
    </w:p>
  </w:footnote>
  <w:footnote w:type="continuationSeparator" w:id="0">
    <w:p w14:paraId="0AE8E7D4" w14:textId="77777777" w:rsidR="00C74369" w:rsidRDefault="00C7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49B"/>
    <w:multiLevelType w:val="multilevel"/>
    <w:tmpl w:val="F364FCD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0B92AAE"/>
    <w:multiLevelType w:val="multilevel"/>
    <w:tmpl w:val="1EE0D39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90118651">
    <w:abstractNumId w:val="0"/>
  </w:num>
  <w:num w:numId="2" w16cid:durableId="975990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48ED"/>
    <w:rsid w:val="0032172E"/>
    <w:rsid w:val="00BE48ED"/>
    <w:rsid w:val="00C74369"/>
    <w:rsid w:val="00D7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1AF3"/>
  <w15:docId w15:val="{23DD98BC-966C-42B0-AE2B-09F95FCA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spacing w:after="0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pPr>
      <w:suppressAutoHyphens/>
      <w:spacing w:after="0"/>
    </w:pPr>
  </w:style>
  <w:style w:type="paragraph" w:styleId="Pidipagina">
    <w:name w:val="footer"/>
    <w:basedOn w:val="Normale"/>
    <w:pPr>
      <w:widowControl/>
      <w:tabs>
        <w:tab w:val="center" w:pos="4819"/>
        <w:tab w:val="right" w:pos="9638"/>
      </w:tabs>
      <w:autoSpaceDE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Calibri" w:eastAsia="Calibri" w:hAnsi="Calibri" w:cs="Calibri"/>
    </w:rPr>
  </w:style>
  <w:style w:type="paragraph" w:styleId="Corpotesto">
    <w:name w:val="Body Text"/>
    <w:basedOn w:val="Normale"/>
    <w:pPr>
      <w:widowControl/>
      <w:suppressAutoHyphens w:val="0"/>
      <w:autoSpaceDE/>
      <w:jc w:val="center"/>
      <w:outlineLvl w:val="0"/>
    </w:pPr>
    <w:rPr>
      <w:rFonts w:ascii="Times New Roman" w:eastAsia="Times New Roman" w:hAnsi="Times New Roman" w:cs="Times New Roman"/>
      <w:b/>
      <w:sz w:val="96"/>
      <w:szCs w:val="20"/>
      <w:lang w:eastAsia="it-IT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b/>
      <w:sz w:val="9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MIRANDA</dc:creator>
  <dc:description/>
  <cp:lastModifiedBy>Claudio  Materiale</cp:lastModifiedBy>
  <cp:revision>2</cp:revision>
  <cp:lastPrinted>2023-11-17T10:07:00Z</cp:lastPrinted>
  <dcterms:created xsi:type="dcterms:W3CDTF">2025-12-15T11:56:00Z</dcterms:created>
  <dcterms:modified xsi:type="dcterms:W3CDTF">2025-12-15T11:56:00Z</dcterms:modified>
</cp:coreProperties>
</file>